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7103"/>
      </w:tblGrid>
      <w:tr w:rsidRPr="008D5758" w:rsidR="00AD1172" w:rsidTr="00574D7F" w14:paraId="463A8E03" w14:textId="77777777">
        <w:trPr>
          <w:trHeight w:val="338"/>
          <w:jc w:val="center"/>
        </w:trPr>
        <w:tc>
          <w:tcPr>
            <w:tcW w:w="10235" w:type="dxa"/>
            <w:gridSpan w:val="2"/>
            <w:shd w:val="clear" w:color="auto" w:fill="auto"/>
          </w:tcPr>
          <w:p w:rsidRPr="008D5758" w:rsidR="00AD1172" w:rsidP="0034524A" w:rsidRDefault="00AD1172" w14:paraId="33831147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D5758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8D5758" w:rsidR="00AD1172" w:rsidTr="00574D7F" w14:paraId="797E8196" w14:textId="77777777">
        <w:trPr>
          <w:trHeight w:val="452" w:hRule="exact"/>
          <w:jc w:val="center"/>
        </w:trPr>
        <w:tc>
          <w:tcPr>
            <w:tcW w:w="3104" w:type="dxa"/>
            <w:vAlign w:val="center"/>
          </w:tcPr>
          <w:p w:rsidRPr="008D5758" w:rsidR="00AD1172" w:rsidP="0034524A" w:rsidRDefault="00AD1172" w14:paraId="4F66D76D" w14:textId="77777777">
            <w:pPr>
              <w:spacing w:before="120" w:after="120"/>
              <w:rPr>
                <w:b/>
              </w:rPr>
            </w:pPr>
            <w:r w:rsidRPr="008D5758">
              <w:rPr>
                <w:b/>
              </w:rPr>
              <w:t>Öğrenci No</w:t>
            </w:r>
          </w:p>
        </w:tc>
        <w:tc>
          <w:tcPr>
            <w:tcW w:w="7131" w:type="dxa"/>
            <w:vAlign w:val="center"/>
          </w:tcPr>
          <w:p w:rsidRPr="008D5758" w:rsidR="00AD1172" w:rsidP="0034524A" w:rsidRDefault="00AD1172" w14:paraId="376359F3" w14:textId="77777777">
            <w:pPr>
              <w:spacing w:before="120" w:after="120"/>
            </w:pPr>
          </w:p>
        </w:tc>
      </w:tr>
      <w:tr w:rsidRPr="008D5758" w:rsidR="00AD1172" w:rsidTr="00574D7F" w14:paraId="2D654985" w14:textId="77777777">
        <w:trPr>
          <w:trHeight w:val="452" w:hRule="exact"/>
          <w:jc w:val="center"/>
        </w:trPr>
        <w:tc>
          <w:tcPr>
            <w:tcW w:w="3104" w:type="dxa"/>
            <w:vAlign w:val="center"/>
          </w:tcPr>
          <w:p w:rsidRPr="008D5758" w:rsidR="00AD1172" w:rsidP="0034524A" w:rsidRDefault="00AD1172" w14:paraId="053E4E2F" w14:textId="77777777">
            <w:pPr>
              <w:spacing w:before="120" w:after="120"/>
              <w:rPr>
                <w:b/>
              </w:rPr>
            </w:pPr>
            <w:r w:rsidRPr="008D5758">
              <w:rPr>
                <w:b/>
              </w:rPr>
              <w:t>Adı-Soyadı</w:t>
            </w:r>
          </w:p>
        </w:tc>
        <w:tc>
          <w:tcPr>
            <w:tcW w:w="7131" w:type="dxa"/>
            <w:vAlign w:val="center"/>
          </w:tcPr>
          <w:p w:rsidRPr="008D5758" w:rsidR="00AD1172" w:rsidP="0034524A" w:rsidRDefault="00AD1172" w14:paraId="424A09C3" w14:textId="77777777">
            <w:pPr>
              <w:spacing w:before="120" w:after="120"/>
            </w:pPr>
          </w:p>
        </w:tc>
      </w:tr>
      <w:tr w:rsidRPr="008D5758" w:rsidR="00AD1172" w:rsidTr="00574D7F" w14:paraId="62BAABAD" w14:textId="77777777">
        <w:trPr>
          <w:trHeight w:val="452" w:hRule="exact"/>
          <w:jc w:val="center"/>
        </w:trPr>
        <w:tc>
          <w:tcPr>
            <w:tcW w:w="3104" w:type="dxa"/>
            <w:vAlign w:val="center"/>
          </w:tcPr>
          <w:p w:rsidRPr="008D5758" w:rsidR="00AD1172" w:rsidP="0034524A" w:rsidRDefault="00AD1172" w14:paraId="21C23854" w14:textId="77777777">
            <w:pPr>
              <w:spacing w:before="120" w:after="120"/>
              <w:rPr>
                <w:b/>
              </w:rPr>
            </w:pPr>
            <w:r w:rsidRPr="008D5758">
              <w:rPr>
                <w:b/>
              </w:rPr>
              <w:t>Kayıtlı Olduğu Anabilim Dalı</w:t>
            </w:r>
          </w:p>
        </w:tc>
        <w:tc>
          <w:tcPr>
            <w:tcW w:w="7131" w:type="dxa"/>
            <w:vAlign w:val="center"/>
          </w:tcPr>
          <w:p w:rsidRPr="008D5758" w:rsidR="00AD1172" w:rsidP="0034524A" w:rsidRDefault="00AD1172" w14:paraId="32F7AD28" w14:textId="77777777">
            <w:pPr>
              <w:spacing w:before="120" w:after="120"/>
            </w:pPr>
          </w:p>
        </w:tc>
      </w:tr>
      <w:tr w:rsidRPr="008D5758" w:rsidR="00AD1172" w:rsidTr="00574D7F" w14:paraId="490A1B0C" w14:textId="77777777">
        <w:trPr>
          <w:trHeight w:val="452" w:hRule="exact"/>
          <w:jc w:val="center"/>
        </w:trPr>
        <w:tc>
          <w:tcPr>
            <w:tcW w:w="3104" w:type="dxa"/>
            <w:vAlign w:val="center"/>
          </w:tcPr>
          <w:p w:rsidRPr="008D5758" w:rsidR="00AD1172" w:rsidP="0034524A" w:rsidRDefault="00AD1172" w14:paraId="2E58E504" w14:textId="77777777">
            <w:pPr>
              <w:spacing w:before="120" w:after="120"/>
              <w:rPr>
                <w:b/>
              </w:rPr>
            </w:pPr>
            <w:r w:rsidRPr="008D5758">
              <w:rPr>
                <w:b/>
              </w:rPr>
              <w:t>Programı</w:t>
            </w:r>
          </w:p>
        </w:tc>
        <w:tc>
          <w:tcPr>
            <w:tcW w:w="7131" w:type="dxa"/>
            <w:vAlign w:val="center"/>
          </w:tcPr>
          <w:p w:rsidRPr="008D5758" w:rsidR="00AD1172" w:rsidP="0034524A" w:rsidRDefault="00AD1172" w14:paraId="235683C6" w14:textId="77777777">
            <w:pPr>
              <w:spacing w:before="120" w:after="120"/>
            </w:pPr>
          </w:p>
        </w:tc>
      </w:tr>
      <w:tr w:rsidRPr="008D5758" w:rsidR="00AD1172" w:rsidTr="00574D7F" w14:paraId="64ABA3EE" w14:textId="77777777">
        <w:trPr>
          <w:trHeight w:val="431" w:hRule="exact"/>
          <w:jc w:val="center"/>
        </w:trPr>
        <w:tc>
          <w:tcPr>
            <w:tcW w:w="3104" w:type="dxa"/>
            <w:vAlign w:val="center"/>
          </w:tcPr>
          <w:p w:rsidRPr="008D5758" w:rsidR="00AD1172" w:rsidP="0034524A" w:rsidRDefault="00AD1172" w14:paraId="2DD5B50B" w14:textId="77777777">
            <w:pPr>
              <w:rPr>
                <w:b/>
              </w:rPr>
            </w:pPr>
            <w:r w:rsidRPr="008D5758">
              <w:rPr>
                <w:b/>
              </w:rPr>
              <w:t>İmzası</w:t>
            </w:r>
          </w:p>
        </w:tc>
        <w:tc>
          <w:tcPr>
            <w:tcW w:w="7131" w:type="dxa"/>
            <w:vAlign w:val="center"/>
          </w:tcPr>
          <w:p w:rsidRPr="008D5758" w:rsidR="00AD1172" w:rsidP="0034524A" w:rsidRDefault="00AD1172" w14:paraId="7A8F4088" w14:textId="77777777">
            <w:pPr>
              <w:tabs>
                <w:tab w:val="left" w:pos="290"/>
              </w:tabs>
            </w:pPr>
          </w:p>
        </w:tc>
      </w:tr>
    </w:tbl>
    <w:p w:rsidRPr="00050495" w:rsidR="00AD1172" w:rsidP="00AD1172" w:rsidRDefault="00AD1172" w14:paraId="27BCCB7C" w14:textId="77777777">
      <w:pPr>
        <w:rPr>
          <w:sz w:val="16"/>
          <w:szCs w:val="16"/>
        </w:rPr>
      </w:pPr>
    </w:p>
    <w:tbl>
      <w:tblPr>
        <w:tblW w:w="101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2957"/>
        <w:gridCol w:w="2794"/>
        <w:gridCol w:w="1652"/>
        <w:gridCol w:w="1504"/>
      </w:tblGrid>
      <w:tr w:rsidRPr="008D5758" w:rsidR="00AD1172" w:rsidTr="00574D7F" w14:paraId="69F30420" w14:textId="77777777">
        <w:trPr>
          <w:trHeight w:val="296" w:hRule="exact"/>
          <w:jc w:val="center"/>
        </w:trPr>
        <w:tc>
          <w:tcPr>
            <w:tcW w:w="1291" w:type="dxa"/>
            <w:vAlign w:val="center"/>
          </w:tcPr>
          <w:p w:rsidRPr="008D5758" w:rsidR="00AD1172" w:rsidP="0034524A" w:rsidRDefault="00AD1172" w14:paraId="10D72EB7" w14:textId="77777777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:rsidRPr="008D5758" w:rsidR="00AD1172" w:rsidP="0034524A" w:rsidRDefault="00574D7F" w14:paraId="2A27CDB7" w14:textId="0591B93C">
            <w:pPr>
              <w:jc w:val="center"/>
            </w:pPr>
            <w:proofErr w:type="spellStart"/>
            <w:r>
              <w:rPr>
                <w:b/>
                <w:bCs/>
              </w:rPr>
              <w:t>Ü</w:t>
            </w:r>
            <w:r w:rsidRPr="008D5758" w:rsidR="00AD1172">
              <w:rPr>
                <w:b/>
                <w:bCs/>
              </w:rPr>
              <w:t>nvanı</w:t>
            </w:r>
            <w:proofErr w:type="spellEnd"/>
            <w:r w:rsidRPr="008D5758" w:rsidR="00AD1172">
              <w:rPr>
                <w:b/>
                <w:bCs/>
              </w:rPr>
              <w:t>, Adı Soyadı</w:t>
            </w:r>
          </w:p>
        </w:tc>
        <w:tc>
          <w:tcPr>
            <w:tcW w:w="2801" w:type="dxa"/>
            <w:vAlign w:val="center"/>
          </w:tcPr>
          <w:p w:rsidRPr="008D5758" w:rsidR="00AD1172" w:rsidP="0034524A" w:rsidRDefault="00AD1172" w14:paraId="540BB7E7" w14:textId="77777777">
            <w:pPr>
              <w:jc w:val="center"/>
              <w:rPr>
                <w:b/>
                <w:bCs/>
              </w:rPr>
            </w:pPr>
            <w:r w:rsidRPr="008D5758">
              <w:rPr>
                <w:b/>
                <w:bCs/>
              </w:rPr>
              <w:t>Anabilim Dalı</w:t>
            </w:r>
          </w:p>
        </w:tc>
        <w:tc>
          <w:tcPr>
            <w:tcW w:w="1656" w:type="dxa"/>
            <w:vAlign w:val="center"/>
          </w:tcPr>
          <w:p w:rsidRPr="008D5758" w:rsidR="00AD1172" w:rsidP="0034524A" w:rsidRDefault="00AD1172" w14:paraId="609AEB43" w14:textId="77777777">
            <w:pPr>
              <w:jc w:val="center"/>
              <w:rPr>
                <w:b/>
                <w:bCs/>
              </w:rPr>
            </w:pPr>
            <w:r w:rsidRPr="008D5758">
              <w:rPr>
                <w:b/>
                <w:bCs/>
              </w:rPr>
              <w:t>Tarih</w:t>
            </w:r>
          </w:p>
        </w:tc>
        <w:tc>
          <w:tcPr>
            <w:tcW w:w="1508" w:type="dxa"/>
            <w:vAlign w:val="center"/>
          </w:tcPr>
          <w:p w:rsidRPr="008D5758" w:rsidR="00AD1172" w:rsidP="0034524A" w:rsidRDefault="00AD1172" w14:paraId="32405B15" w14:textId="77777777">
            <w:pPr>
              <w:jc w:val="center"/>
              <w:rPr>
                <w:b/>
                <w:bCs/>
              </w:rPr>
            </w:pPr>
            <w:r w:rsidRPr="008D5758">
              <w:rPr>
                <w:b/>
                <w:bCs/>
              </w:rPr>
              <w:t>İmza</w:t>
            </w:r>
          </w:p>
        </w:tc>
      </w:tr>
      <w:tr w:rsidRPr="008D5758" w:rsidR="00AD1172" w:rsidTr="00574D7F" w14:paraId="4B795CA6" w14:textId="77777777">
        <w:trPr>
          <w:trHeight w:val="624" w:hRule="exact"/>
          <w:jc w:val="center"/>
        </w:trPr>
        <w:tc>
          <w:tcPr>
            <w:tcW w:w="1291" w:type="dxa"/>
            <w:vAlign w:val="center"/>
          </w:tcPr>
          <w:p w:rsidRPr="008D5758" w:rsidR="00AD1172" w:rsidP="0034524A" w:rsidRDefault="00AD1172" w14:paraId="2AF2351D" w14:textId="77777777">
            <w:pPr>
              <w:rPr>
                <w:b/>
              </w:rPr>
            </w:pPr>
            <w:r w:rsidRPr="008D5758">
              <w:rPr>
                <w:b/>
              </w:rPr>
              <w:t>Mevcut Danışmanı</w:t>
            </w:r>
          </w:p>
        </w:tc>
        <w:tc>
          <w:tcPr>
            <w:tcW w:w="2965" w:type="dxa"/>
            <w:vAlign w:val="center"/>
          </w:tcPr>
          <w:p w:rsidRPr="008D5758" w:rsidR="00AD1172" w:rsidP="0034524A" w:rsidRDefault="00AD1172" w14:paraId="28EC6C2F" w14:textId="77777777">
            <w:pPr>
              <w:tabs>
                <w:tab w:val="left" w:pos="290"/>
              </w:tabs>
            </w:pPr>
          </w:p>
        </w:tc>
        <w:tc>
          <w:tcPr>
            <w:tcW w:w="2801" w:type="dxa"/>
            <w:vAlign w:val="center"/>
          </w:tcPr>
          <w:p w:rsidRPr="008D5758" w:rsidR="00AD1172" w:rsidP="0034524A" w:rsidRDefault="00AD1172" w14:paraId="10FF07F7" w14:textId="77777777">
            <w:pPr>
              <w:tabs>
                <w:tab w:val="left" w:pos="290"/>
              </w:tabs>
            </w:pPr>
          </w:p>
        </w:tc>
        <w:tc>
          <w:tcPr>
            <w:tcW w:w="1656" w:type="dxa"/>
            <w:vAlign w:val="center"/>
          </w:tcPr>
          <w:p w:rsidRPr="008D5758" w:rsidR="00AD1172" w:rsidP="0034524A" w:rsidRDefault="00AD1172" w14:paraId="22E14DBF" w14:textId="77777777">
            <w:pPr>
              <w:jc w:val="center"/>
            </w:pPr>
            <w:proofErr w:type="gramStart"/>
            <w:r w:rsidRPr="008D5758">
              <w:t>…..</w:t>
            </w:r>
            <w:proofErr w:type="gramEnd"/>
            <w:r w:rsidRPr="008D5758">
              <w:t>/…../20…</w:t>
            </w:r>
          </w:p>
        </w:tc>
        <w:tc>
          <w:tcPr>
            <w:tcW w:w="1508" w:type="dxa"/>
            <w:vAlign w:val="center"/>
          </w:tcPr>
          <w:p w:rsidRPr="008D5758" w:rsidR="00AD1172" w:rsidP="0034524A" w:rsidRDefault="00AD1172" w14:paraId="38706903" w14:textId="77777777"/>
        </w:tc>
      </w:tr>
      <w:tr w:rsidRPr="008D5758" w:rsidR="00AD1172" w:rsidTr="00574D7F" w14:paraId="04E15CA0" w14:textId="77777777">
        <w:trPr>
          <w:trHeight w:val="624" w:hRule="exact"/>
          <w:jc w:val="center"/>
        </w:trPr>
        <w:tc>
          <w:tcPr>
            <w:tcW w:w="1291" w:type="dxa"/>
            <w:vAlign w:val="center"/>
          </w:tcPr>
          <w:p w:rsidRPr="008D5758" w:rsidR="00AD1172" w:rsidP="0034524A" w:rsidRDefault="00AD1172" w14:paraId="09E42DDD" w14:textId="77777777">
            <w:pPr>
              <w:rPr>
                <w:b/>
              </w:rPr>
            </w:pPr>
            <w:r w:rsidRPr="008D5758">
              <w:rPr>
                <w:b/>
              </w:rPr>
              <w:t>Önerilen Danışman</w:t>
            </w:r>
          </w:p>
        </w:tc>
        <w:tc>
          <w:tcPr>
            <w:tcW w:w="2965" w:type="dxa"/>
            <w:vAlign w:val="center"/>
          </w:tcPr>
          <w:p w:rsidRPr="008D5758" w:rsidR="00AD1172" w:rsidP="0034524A" w:rsidRDefault="00AD1172" w14:paraId="11C03DCC" w14:textId="77777777">
            <w:pPr>
              <w:tabs>
                <w:tab w:val="left" w:pos="290"/>
              </w:tabs>
            </w:pPr>
          </w:p>
        </w:tc>
        <w:tc>
          <w:tcPr>
            <w:tcW w:w="2801" w:type="dxa"/>
            <w:vAlign w:val="center"/>
          </w:tcPr>
          <w:p w:rsidRPr="008D5758" w:rsidR="00AD1172" w:rsidP="0034524A" w:rsidRDefault="00AD1172" w14:paraId="170F6BAA" w14:textId="77777777">
            <w:pPr>
              <w:tabs>
                <w:tab w:val="left" w:pos="290"/>
              </w:tabs>
            </w:pPr>
          </w:p>
        </w:tc>
        <w:tc>
          <w:tcPr>
            <w:tcW w:w="1656" w:type="dxa"/>
            <w:vAlign w:val="center"/>
          </w:tcPr>
          <w:p w:rsidRPr="008D5758" w:rsidR="00AD1172" w:rsidP="0034524A" w:rsidRDefault="00AD1172" w14:paraId="45A22735" w14:textId="77777777">
            <w:pPr>
              <w:jc w:val="center"/>
            </w:pPr>
            <w:proofErr w:type="gramStart"/>
            <w:r w:rsidRPr="008D5758">
              <w:t>…..</w:t>
            </w:r>
            <w:proofErr w:type="gramEnd"/>
            <w:r w:rsidRPr="008D5758">
              <w:t>/…../20…</w:t>
            </w:r>
          </w:p>
        </w:tc>
        <w:tc>
          <w:tcPr>
            <w:tcW w:w="1508" w:type="dxa"/>
            <w:vAlign w:val="center"/>
          </w:tcPr>
          <w:p w:rsidRPr="008D5758" w:rsidR="00AD1172" w:rsidP="0034524A" w:rsidRDefault="00AD1172" w14:paraId="78C6FCE9" w14:textId="77777777"/>
        </w:tc>
      </w:tr>
    </w:tbl>
    <w:p w:rsidRPr="00050495" w:rsidR="00AD1172" w:rsidP="00AD1172" w:rsidRDefault="00AD1172" w14:paraId="54AB21D8" w14:textId="77777777">
      <w:pPr>
        <w:rPr>
          <w:sz w:val="16"/>
          <w:szCs w:val="16"/>
        </w:rPr>
      </w:pPr>
    </w:p>
    <w:tbl>
      <w:tblPr>
        <w:tblW w:w="101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9174"/>
      </w:tblGrid>
      <w:tr w:rsidRPr="008D5758" w:rsidR="00AD1172" w:rsidTr="00050495" w14:paraId="600F341C" w14:textId="77777777">
        <w:trPr>
          <w:trHeight w:val="1372"/>
          <w:jc w:val="center"/>
        </w:trPr>
        <w:tc>
          <w:tcPr>
            <w:tcW w:w="1022" w:type="dxa"/>
            <w:vAlign w:val="center"/>
          </w:tcPr>
          <w:p w:rsidRPr="008D5758" w:rsidR="00AD1172" w:rsidP="0034524A" w:rsidRDefault="00AD1172" w14:paraId="443E2C64" w14:textId="77777777">
            <w:pPr>
              <w:pStyle w:val="Balk4"/>
              <w:rPr>
                <w:rFonts w:ascii="Times New Roman" w:hAnsi="Times New Roman"/>
              </w:rPr>
            </w:pPr>
            <w:r w:rsidRPr="008D5758">
              <w:rPr>
                <w:rFonts w:ascii="Times New Roman" w:hAnsi="Times New Roman"/>
              </w:rPr>
              <w:t>Gerekçe</w:t>
            </w:r>
          </w:p>
        </w:tc>
        <w:tc>
          <w:tcPr>
            <w:tcW w:w="9184" w:type="dxa"/>
            <w:vAlign w:val="center"/>
          </w:tcPr>
          <w:p w:rsidRPr="008D5758" w:rsidR="00AD1172" w:rsidP="0034524A" w:rsidRDefault="00AD1172" w14:paraId="2039D8C3" w14:textId="77777777">
            <w:pPr>
              <w:pStyle w:val="Balk4"/>
              <w:rPr>
                <w:rFonts w:ascii="Times New Roman" w:hAnsi="Times New Roman"/>
              </w:rPr>
            </w:pPr>
          </w:p>
          <w:p w:rsidRPr="008D5758" w:rsidR="00AD1172" w:rsidP="0034524A" w:rsidRDefault="00AD1172" w14:paraId="663D81E9" w14:textId="77777777"/>
          <w:p w:rsidRPr="008D5758" w:rsidR="00AD1172" w:rsidP="0034524A" w:rsidRDefault="00AD1172" w14:paraId="60ADB603" w14:textId="77777777"/>
          <w:p w:rsidRPr="008D5758" w:rsidR="00AD1172" w:rsidP="0034524A" w:rsidRDefault="00AD1172" w14:paraId="032C804A" w14:textId="77777777"/>
          <w:p w:rsidRPr="008D5758" w:rsidR="00AD1172" w:rsidP="0034524A" w:rsidRDefault="00AD1172" w14:paraId="1FDF9977" w14:textId="77777777"/>
        </w:tc>
      </w:tr>
    </w:tbl>
    <w:p w:rsidRPr="00050495" w:rsidR="00AD1172" w:rsidP="00AD1172" w:rsidRDefault="00AD1172" w14:paraId="424EF3C2" w14:textId="77777777">
      <w:pPr>
        <w:rPr>
          <w:sz w:val="16"/>
          <w:szCs w:val="16"/>
        </w:rPr>
      </w:pPr>
    </w:p>
    <w:tbl>
      <w:tblPr>
        <w:tblW w:w="10195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5"/>
      </w:tblGrid>
      <w:tr w:rsidRPr="008D5758" w:rsidR="00AD1172" w:rsidTr="00574D7F" w14:paraId="020337D3" w14:textId="77777777">
        <w:trPr>
          <w:cantSplit/>
          <w:trHeight w:val="3524"/>
          <w:jc w:val="center"/>
        </w:trPr>
        <w:tc>
          <w:tcPr>
            <w:tcW w:w="10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D5758" w:rsidR="00AD1172" w:rsidP="0034524A" w:rsidRDefault="00AD1172" w14:paraId="69EA2E4B" w14:textId="77777777">
            <w:pPr>
              <w:rPr>
                <w:b/>
              </w:rPr>
            </w:pPr>
          </w:p>
          <w:p w:rsidRPr="008D5758" w:rsidR="00AD1172" w:rsidP="0034524A" w:rsidRDefault="00AD1172" w14:paraId="57FEE4C3" w14:textId="77777777">
            <w:pPr>
              <w:jc w:val="center"/>
              <w:rPr>
                <w:b/>
              </w:rPr>
            </w:pPr>
            <w:r w:rsidRPr="008D5758">
              <w:rPr>
                <w:b/>
              </w:rPr>
              <w:t>LİSANSÜSTÜ EĞİTİM ENSTİTÜSÜ MÜDÜRLÜĞÜNE</w:t>
            </w:r>
          </w:p>
          <w:p w:rsidRPr="008D5758" w:rsidR="00AD1172" w:rsidP="0034524A" w:rsidRDefault="00AD1172" w14:paraId="689AEDCB" w14:textId="77777777">
            <w:pPr>
              <w:jc w:val="center"/>
              <w:rPr>
                <w:b/>
              </w:rPr>
            </w:pPr>
          </w:p>
          <w:p w:rsidRPr="008D5758" w:rsidR="00AD1172" w:rsidP="0034524A" w:rsidRDefault="00AD1172" w14:paraId="1AA18699" w14:textId="77777777">
            <w:pPr>
              <w:pStyle w:val="GvdeMetni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5758">
              <w:rPr>
                <w:rFonts w:ascii="Times New Roman" w:hAnsi="Times New Roman"/>
                <w:sz w:val="22"/>
                <w:szCs w:val="22"/>
              </w:rPr>
              <w:t xml:space="preserve">        Yukarıda bilgileri yer alan öğrencinin danışman değişikliği talebi, ilgili öğretim üyelerinin onayları doğrultusunda Enstitü Anabilim Dalı Başkanlığımızca uygun görülmüş olup, gerekçe yukarıda sunulmuştur. </w:t>
            </w:r>
          </w:p>
          <w:p w:rsidRPr="008D5758" w:rsidR="00AD1172" w:rsidP="0034524A" w:rsidRDefault="00AD1172" w14:paraId="41B56D1B" w14:textId="77777777">
            <w:pPr>
              <w:spacing w:line="360" w:lineRule="auto"/>
              <w:jc w:val="both"/>
            </w:pPr>
            <w:r w:rsidRPr="008D5758">
              <w:t xml:space="preserve">               Gereğini arz ederim.</w:t>
            </w:r>
          </w:p>
          <w:p w:rsidRPr="008D5758" w:rsidR="00AD1172" w:rsidP="0034524A" w:rsidRDefault="00AD1172" w14:paraId="68277042" w14:textId="77777777">
            <w:pPr>
              <w:jc w:val="both"/>
            </w:pPr>
          </w:p>
          <w:p w:rsidRPr="008D5758" w:rsidR="00AD1172" w:rsidP="0034524A" w:rsidRDefault="00AD1172" w14:paraId="4C0A90CF" w14:textId="77777777">
            <w:pPr>
              <w:jc w:val="both"/>
            </w:pPr>
          </w:p>
          <w:p w:rsidRPr="008D5758" w:rsidR="00AD1172" w:rsidP="0034524A" w:rsidRDefault="00AD1172" w14:paraId="4C622034" w14:textId="77777777">
            <w:pPr>
              <w:jc w:val="both"/>
            </w:pPr>
          </w:p>
          <w:p w:rsidRPr="008D5758" w:rsidR="00AD1172" w:rsidP="0034524A" w:rsidRDefault="00AD1172" w14:paraId="6B7A3DE9" w14:textId="77777777">
            <w:pPr>
              <w:jc w:val="both"/>
            </w:pPr>
            <w:r w:rsidRPr="008D5758">
              <w:t xml:space="preserve">                                                                                                           Ana Bilim Dalı Başkanı</w:t>
            </w:r>
          </w:p>
          <w:p w:rsidRPr="008D5758" w:rsidR="00AD1172" w:rsidP="0034524A" w:rsidRDefault="00AD1172" w14:paraId="4BA5F760" w14:textId="77777777">
            <w:pPr>
              <w:jc w:val="both"/>
            </w:pPr>
            <w:r w:rsidRPr="008D5758">
              <w:t xml:space="preserve">                                                                                                                        İmza</w:t>
            </w:r>
          </w:p>
          <w:p w:rsidRPr="008D5758" w:rsidR="00AD1172" w:rsidP="0034524A" w:rsidRDefault="00AD1172" w14:paraId="390FEEB9" w14:textId="77777777">
            <w:pPr>
              <w:jc w:val="both"/>
            </w:pPr>
            <w:r w:rsidRPr="008D5758">
              <w:t xml:space="preserve">                                                                                                                      …/…/20…</w:t>
            </w:r>
          </w:p>
          <w:p w:rsidRPr="008D5758" w:rsidR="00AD1172" w:rsidP="0034524A" w:rsidRDefault="00AD1172" w14:paraId="334608AC" w14:textId="77777777">
            <w:pPr>
              <w:jc w:val="both"/>
            </w:pPr>
          </w:p>
          <w:p w:rsidR="00AD1172" w:rsidP="0034524A" w:rsidRDefault="00AD1172" w14:paraId="0B304B38" w14:textId="77777777">
            <w:pPr>
              <w:jc w:val="both"/>
            </w:pPr>
          </w:p>
          <w:p w:rsidRPr="008D5758" w:rsidR="00FD30A9" w:rsidP="0034524A" w:rsidRDefault="00FD30A9" w14:paraId="211371D8" w14:textId="77777777">
            <w:pPr>
              <w:jc w:val="both"/>
            </w:pPr>
          </w:p>
        </w:tc>
      </w:tr>
    </w:tbl>
    <w:tbl>
      <w:tblPr>
        <w:tblpPr w:leftFromText="141" w:rightFromText="141" w:vertAnchor="text" w:horzAnchor="margin" w:tblpXSpec="center" w:tblpY="72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24"/>
        <w:gridCol w:w="2693"/>
        <w:gridCol w:w="1978"/>
      </w:tblGrid>
      <w:tr w:rsidRPr="008D5758" w:rsidR="00FD30A9" w:rsidTr="00050495" w14:paraId="657B2C1D" w14:textId="77777777">
        <w:trPr>
          <w:trHeight w:val="344"/>
          <w:jc w:val="center"/>
        </w:trPr>
        <w:tc>
          <w:tcPr>
            <w:tcW w:w="5524" w:type="dxa"/>
            <w:vAlign w:val="center"/>
            <w:hideMark/>
          </w:tcPr>
          <w:p w:rsidRPr="008D5758" w:rsidR="00FD30A9" w:rsidP="00FD30A9" w:rsidRDefault="00FD30A9" w14:paraId="73071D8D" w14:textId="77777777">
            <w:pPr>
              <w:ind w:left="-57" w:right="-57"/>
            </w:pPr>
            <w:r w:rsidRPr="008D5758">
              <w:t>Enstitü Yönetim Kurulu Kararı</w:t>
            </w:r>
          </w:p>
        </w:tc>
        <w:tc>
          <w:tcPr>
            <w:tcW w:w="2693" w:type="dxa"/>
            <w:vAlign w:val="center"/>
            <w:hideMark/>
          </w:tcPr>
          <w:p w:rsidRPr="008D5758" w:rsidR="00FD30A9" w:rsidP="00FD30A9" w:rsidRDefault="00FD30A9" w14:paraId="7305A314" w14:textId="77777777">
            <w:pPr>
              <w:rPr>
                <w:lang w:eastAsia="en-US"/>
              </w:rPr>
            </w:pPr>
            <w:r w:rsidRPr="008D5758">
              <w:t>Tarih: …/…/20…</w:t>
            </w:r>
          </w:p>
        </w:tc>
        <w:tc>
          <w:tcPr>
            <w:tcW w:w="1978" w:type="dxa"/>
            <w:vAlign w:val="center"/>
            <w:hideMark/>
          </w:tcPr>
          <w:p w:rsidRPr="008D5758" w:rsidR="00FD30A9" w:rsidP="00FD30A9" w:rsidRDefault="00FD30A9" w14:paraId="3A4E3605" w14:textId="77777777">
            <w:pPr>
              <w:rPr>
                <w:lang w:eastAsia="en-US"/>
              </w:rPr>
            </w:pPr>
            <w:r w:rsidRPr="008D5758">
              <w:t>Karar No:</w:t>
            </w:r>
          </w:p>
        </w:tc>
      </w:tr>
    </w:tbl>
    <w:p w:rsidRPr="00574D7F" w:rsidR="007A2926" w:rsidP="00AD1172" w:rsidRDefault="007A2926" w14:paraId="5CF6BC7C" w14:textId="77777777">
      <w:pPr>
        <w:rPr>
          <w:sz w:val="16"/>
          <w:szCs w:val="16"/>
        </w:rPr>
      </w:pPr>
    </w:p>
    <w:sectPr w:rsidRPr="00574D7F" w:rsidR="007A2926" w:rsidSect="00224FD7">
      <w:footerReference r:id="Ra93dd73092a54eb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7F219" w14:textId="77777777" w:rsidR="006E0B9B" w:rsidRDefault="006E0B9B">
      <w:r>
        <w:separator/>
      </w:r>
    </w:p>
  </w:endnote>
  <w:endnote w:type="continuationSeparator" w:id="0">
    <w:p w14:paraId="251B3ED2" w14:textId="77777777" w:rsidR="006E0B9B" w:rsidRDefault="006E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216E" w14:textId="77777777" w:rsidR="006E0B9B" w:rsidRDefault="006E0B9B">
      <w:r>
        <w:separator/>
      </w:r>
    </w:p>
  </w:footnote>
  <w:footnote w:type="continuationSeparator" w:id="0">
    <w:p w14:paraId="6A20D2C7" w14:textId="77777777" w:rsidR="006E0B9B" w:rsidRDefault="006E0B9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DÖNEMİNDE OLAN ÖĞRENCİLER İÇİN DANIŞMAN DEĞİŞTİRME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FRM/LES/35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01/15.01.2025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8"/>
  </w:num>
  <w:num w:numId="7" w16cid:durableId="1360739564">
    <w:abstractNumId w:val="7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1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6"/>
  </w:num>
  <w:num w:numId="26" w16cid:durableId="1230728084">
    <w:abstractNumId w:val="27"/>
  </w:num>
  <w:num w:numId="27" w16cid:durableId="457574076">
    <w:abstractNumId w:val="16"/>
  </w:num>
  <w:num w:numId="28" w16cid:durableId="1023478533">
    <w:abstractNumId w:val="3"/>
  </w:num>
  <w:num w:numId="29" w16cid:durableId="85158414">
    <w:abstractNumId w:val="2"/>
  </w:num>
  <w:num w:numId="30" w16cid:durableId="264584407">
    <w:abstractNumId w:val="31"/>
  </w:num>
  <w:num w:numId="31" w16cid:durableId="1951274528">
    <w:abstractNumId w:val="29"/>
  </w:num>
  <w:num w:numId="32" w16cid:durableId="1460495013">
    <w:abstractNumId w:val="10"/>
  </w:num>
  <w:num w:numId="33" w16cid:durableId="22059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07B75"/>
    <w:rsid w:val="0002613F"/>
    <w:rsid w:val="000300DC"/>
    <w:rsid w:val="000339A1"/>
    <w:rsid w:val="000412C1"/>
    <w:rsid w:val="00050495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4741"/>
    <w:rsid w:val="000C7889"/>
    <w:rsid w:val="000C79B1"/>
    <w:rsid w:val="000D109A"/>
    <w:rsid w:val="000D2A74"/>
    <w:rsid w:val="000D30B8"/>
    <w:rsid w:val="000D6CB4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7674A"/>
    <w:rsid w:val="00183531"/>
    <w:rsid w:val="001842F2"/>
    <w:rsid w:val="00187BC9"/>
    <w:rsid w:val="00191CBC"/>
    <w:rsid w:val="001A4565"/>
    <w:rsid w:val="001B23BB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D2B04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167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218E"/>
    <w:rsid w:val="00476983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74D7F"/>
    <w:rsid w:val="00582A3A"/>
    <w:rsid w:val="0058733F"/>
    <w:rsid w:val="0059594B"/>
    <w:rsid w:val="00596834"/>
    <w:rsid w:val="005A2DA1"/>
    <w:rsid w:val="005B33F4"/>
    <w:rsid w:val="005B4F45"/>
    <w:rsid w:val="005C1F15"/>
    <w:rsid w:val="005D27A9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7423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E0B9B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3338"/>
    <w:rsid w:val="008A45DE"/>
    <w:rsid w:val="008A5F9F"/>
    <w:rsid w:val="008B08B1"/>
    <w:rsid w:val="008B5B7C"/>
    <w:rsid w:val="008B7FD1"/>
    <w:rsid w:val="008C23DD"/>
    <w:rsid w:val="008C53C8"/>
    <w:rsid w:val="008C6436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3A67"/>
    <w:rsid w:val="00AC5E08"/>
    <w:rsid w:val="00AD1172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35E5"/>
    <w:rsid w:val="00C25687"/>
    <w:rsid w:val="00C36B0F"/>
    <w:rsid w:val="00C417BE"/>
    <w:rsid w:val="00C42B24"/>
    <w:rsid w:val="00C57EC6"/>
    <w:rsid w:val="00C6286D"/>
    <w:rsid w:val="00C62AD8"/>
    <w:rsid w:val="00C727EF"/>
    <w:rsid w:val="00C81EAF"/>
    <w:rsid w:val="00C83408"/>
    <w:rsid w:val="00C84E55"/>
    <w:rsid w:val="00C9557A"/>
    <w:rsid w:val="00CA2E49"/>
    <w:rsid w:val="00CA4012"/>
    <w:rsid w:val="00CA567E"/>
    <w:rsid w:val="00CB2355"/>
    <w:rsid w:val="00CB36DD"/>
    <w:rsid w:val="00CC0188"/>
    <w:rsid w:val="00CC12C8"/>
    <w:rsid w:val="00CC510F"/>
    <w:rsid w:val="00CD3B11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35B66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2B5A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0A9"/>
    <w:rsid w:val="00FD3D11"/>
    <w:rsid w:val="00FD50D2"/>
    <w:rsid w:val="00FD66EB"/>
    <w:rsid w:val="00FE0DC0"/>
    <w:rsid w:val="00FF572D"/>
    <w:rsid w:val="00FF6547"/>
    <w:rsid w:val="00FF6575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AD1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semiHidden/>
    <w:rsid w:val="00AD117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AD1172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93dd73092a54e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Döneminde Olan Öğrenciler İçin Danışman Değiştirme Formu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2025-01-14T10:46:00Z</dcterms:created>
  <dcterms:modified xsi:type="dcterms:W3CDTF">2025-01-14T10:46:00Z</dcterms:modified>
</cp:coreProperties>
</file>